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E9D16" w14:textId="77777777" w:rsidR="00B1141F" w:rsidRDefault="00B1141F">
      <w:r>
        <w:separator/>
      </w:r>
    </w:p>
  </w:endnote>
  <w:endnote w:type="continuationSeparator" w:id="0">
    <w:p w14:paraId="09C6D497" w14:textId="77777777" w:rsidR="00B1141F" w:rsidRDefault="00B1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A7E1" w14:textId="77777777" w:rsidR="00B1141F" w:rsidRDefault="00B1141F">
      <w:r>
        <w:separator/>
      </w:r>
    </w:p>
  </w:footnote>
  <w:footnote w:type="continuationSeparator" w:id="0">
    <w:p w14:paraId="3F69FE31" w14:textId="77777777" w:rsidR="00B1141F" w:rsidRDefault="00B1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EEE0" w14:textId="47942EC9" w:rsidR="009D1141" w:rsidRPr="00DC3332" w:rsidRDefault="00B46514" w:rsidP="00DC3332">
    <w:pPr>
      <w:pStyle w:val="a3"/>
      <w:jc w:val="center"/>
      <w:rPr>
        <w:sz w:val="36"/>
        <w:szCs w:val="32"/>
        <w:lang w:eastAsia="zh-TW"/>
      </w:rPr>
    </w:pPr>
    <w:r w:rsidRPr="00B46514">
      <w:rPr>
        <w:rFonts w:hint="eastAsia"/>
        <w:sz w:val="36"/>
        <w:szCs w:val="32"/>
        <w:lang w:eastAsia="zh-TW"/>
      </w:rPr>
      <w:t>令和</w:t>
    </w:r>
    <w:r w:rsidR="00A04908">
      <w:rPr>
        <w:rFonts w:hint="eastAsia"/>
        <w:sz w:val="36"/>
        <w:szCs w:val="32"/>
        <w:lang w:eastAsia="zh-TW"/>
      </w:rPr>
      <w:t>６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</w:t>
    </w:r>
    <w:r w:rsidR="000D745D">
      <w:rPr>
        <w:rFonts w:hint="eastAsia"/>
        <w:sz w:val="36"/>
        <w:szCs w:val="32"/>
        <w:lang w:eastAsia="zh-TW"/>
      </w:rPr>
      <w:t>浜中</w:t>
    </w:r>
    <w:r w:rsidR="004515C9">
      <w:rPr>
        <w:rFonts w:hint="eastAsia"/>
        <w:sz w:val="36"/>
        <w:szCs w:val="32"/>
        <w:lang w:eastAsia="zh-TW"/>
      </w:rPr>
      <w:t>町</w:t>
    </w:r>
    <w:r w:rsidR="00C62563">
      <w:rPr>
        <w:rFonts w:hint="eastAsia"/>
        <w:sz w:val="36"/>
        <w:szCs w:val="32"/>
        <w:lang w:eastAsia="zh-TW"/>
      </w:rPr>
      <w:t>限定</w:t>
    </w:r>
    <w:r w:rsidR="00DC4265">
      <w:rPr>
        <w:rFonts w:hint="eastAsia"/>
        <w:sz w:val="36"/>
        <w:szCs w:val="32"/>
        <w:lang w:eastAsia="zh-TW"/>
      </w:rPr>
      <w:t>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081939"/>
    <w:rsid w:val="000D745D"/>
    <w:rsid w:val="0010554E"/>
    <w:rsid w:val="001F2220"/>
    <w:rsid w:val="0025627C"/>
    <w:rsid w:val="00257A55"/>
    <w:rsid w:val="003D4D8C"/>
    <w:rsid w:val="003E4487"/>
    <w:rsid w:val="004515C9"/>
    <w:rsid w:val="00536F04"/>
    <w:rsid w:val="005620FD"/>
    <w:rsid w:val="005774C2"/>
    <w:rsid w:val="005A3A27"/>
    <w:rsid w:val="005B7669"/>
    <w:rsid w:val="005D3F00"/>
    <w:rsid w:val="005E42D9"/>
    <w:rsid w:val="00611E74"/>
    <w:rsid w:val="00612B3C"/>
    <w:rsid w:val="00682CD2"/>
    <w:rsid w:val="006A1AC4"/>
    <w:rsid w:val="006C7A6C"/>
    <w:rsid w:val="00765E6B"/>
    <w:rsid w:val="00776CFC"/>
    <w:rsid w:val="007963A1"/>
    <w:rsid w:val="00812D54"/>
    <w:rsid w:val="00832AF9"/>
    <w:rsid w:val="008427A0"/>
    <w:rsid w:val="008B3EB1"/>
    <w:rsid w:val="008E288B"/>
    <w:rsid w:val="00973302"/>
    <w:rsid w:val="0097455D"/>
    <w:rsid w:val="00983DCF"/>
    <w:rsid w:val="009D1141"/>
    <w:rsid w:val="00A04908"/>
    <w:rsid w:val="00A61A71"/>
    <w:rsid w:val="00A76AD4"/>
    <w:rsid w:val="00AE6C0B"/>
    <w:rsid w:val="00B1141F"/>
    <w:rsid w:val="00B13F29"/>
    <w:rsid w:val="00B16FF7"/>
    <w:rsid w:val="00B17D88"/>
    <w:rsid w:val="00B41C2F"/>
    <w:rsid w:val="00B46514"/>
    <w:rsid w:val="00B76227"/>
    <w:rsid w:val="00BB0BD5"/>
    <w:rsid w:val="00BC7D58"/>
    <w:rsid w:val="00BD4873"/>
    <w:rsid w:val="00C05252"/>
    <w:rsid w:val="00C62563"/>
    <w:rsid w:val="00CF52A8"/>
    <w:rsid w:val="00D50DAF"/>
    <w:rsid w:val="00D76AF2"/>
    <w:rsid w:val="00D8706F"/>
    <w:rsid w:val="00DA3488"/>
    <w:rsid w:val="00DC3332"/>
    <w:rsid w:val="00DC4265"/>
    <w:rsid w:val="00E63709"/>
    <w:rsid w:val="00E64381"/>
    <w:rsid w:val="00E66D38"/>
    <w:rsid w:val="00E9385B"/>
    <w:rsid w:val="00EC14C3"/>
    <w:rsid w:val="00EF2292"/>
    <w:rsid w:val="00E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  <w15:docId w15:val="{266B6977-82EB-4473-AB53-47C07E6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Office\Templates\1041\Genko Wizard.wiz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菅原　史丈</dc:creator>
  <cp:keywords/>
  <cp:lastModifiedBy>慎也 澤辺</cp:lastModifiedBy>
  <cp:revision>2</cp:revision>
  <cp:lastPrinted>2024-09-13T09:08:00Z</cp:lastPrinted>
  <dcterms:created xsi:type="dcterms:W3CDTF">2024-12-08T12:45:00Z</dcterms:created>
  <dcterms:modified xsi:type="dcterms:W3CDTF">2024-12-08T12:45:00Z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